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4411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>第７号様式（第１１条関係）</w:t>
      </w:r>
    </w:p>
    <w:p w14:paraId="533A1392" w14:textId="77777777" w:rsidR="007621EE" w:rsidRDefault="007621EE" w:rsidP="007621EE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富里市企業立地奨励金等交付請求書</w:t>
      </w:r>
    </w:p>
    <w:p w14:paraId="760DA83E" w14:textId="77777777" w:rsidR="007621EE" w:rsidRDefault="007621EE" w:rsidP="007621EE">
      <w:pPr>
        <w:rPr>
          <w:rFonts w:ascii="ＭＳ 明朝"/>
        </w:rPr>
      </w:pPr>
    </w:p>
    <w:p w14:paraId="04FC5B6C" w14:textId="77777777" w:rsidR="007621EE" w:rsidRPr="005277B5" w:rsidRDefault="007621EE" w:rsidP="007621EE">
      <w:pPr>
        <w:wordWrap w:val="0"/>
        <w:jc w:val="right"/>
        <w:rPr>
          <w:rFonts w:ascii="ＭＳ 明朝"/>
        </w:rPr>
      </w:pPr>
      <w:r w:rsidRPr="0091505F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91505F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604BEC50" w14:textId="77777777" w:rsidR="007621EE" w:rsidRDefault="007621EE" w:rsidP="007621EE">
      <w:pPr>
        <w:rPr>
          <w:rFonts w:ascii="ＭＳ 明朝"/>
        </w:rPr>
      </w:pPr>
    </w:p>
    <w:p w14:paraId="5BB5AE19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　　様</w:t>
      </w:r>
    </w:p>
    <w:p w14:paraId="63E4EAA5" w14:textId="77777777" w:rsidR="007621EE" w:rsidRPr="009B08CA" w:rsidRDefault="007621EE" w:rsidP="007621EE">
      <w:pPr>
        <w:rPr>
          <w:rFonts w:ascii="ＭＳ 明朝"/>
        </w:rPr>
      </w:pPr>
    </w:p>
    <w:p w14:paraId="600A958E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　</w:t>
      </w:r>
    </w:p>
    <w:p w14:paraId="11184BB8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指定事業者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</w:t>
      </w:r>
    </w:p>
    <w:p w14:paraId="6C1D913B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Pr="000308EF">
        <w:rPr>
          <w:rFonts w:hint="eastAsia"/>
          <w:spacing w:val="40"/>
          <w:kern w:val="0"/>
        </w:rPr>
        <w:t>㊞</w:t>
      </w:r>
    </w:p>
    <w:p w14:paraId="455977E6" w14:textId="77777777" w:rsidR="007621EE" w:rsidRDefault="007621EE" w:rsidP="007621EE">
      <w:pPr>
        <w:rPr>
          <w:rFonts w:ascii="ＭＳ 明朝"/>
        </w:rPr>
      </w:pPr>
    </w:p>
    <w:p w14:paraId="145988F3" w14:textId="77777777" w:rsidR="007621EE" w:rsidRDefault="007621EE" w:rsidP="007621EE">
      <w:pPr>
        <w:rPr>
          <w:rFonts w:ascii="ＭＳ 明朝"/>
        </w:rPr>
      </w:pPr>
    </w:p>
    <w:p w14:paraId="49E79650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日付け指令第　　　号をもって交付決定のあった奨励金等を、</w:t>
      </w:r>
      <w:r w:rsidRPr="007621EE">
        <w:rPr>
          <w:rFonts w:ascii="ＭＳ 明朝" w:hAnsi="ＭＳ 明朝" w:hint="eastAsia"/>
        </w:rPr>
        <w:t>富里市工業団地企業立地促進条例施行規則</w:t>
      </w:r>
      <w:r>
        <w:rPr>
          <w:rFonts w:ascii="ＭＳ 明朝" w:hAnsi="ＭＳ 明朝" w:hint="eastAsia"/>
        </w:rPr>
        <w:t>第１１条の規定により、下記のとおり請求します。</w:t>
      </w:r>
    </w:p>
    <w:p w14:paraId="547E5234" w14:textId="77777777" w:rsidR="007621EE" w:rsidRDefault="007621EE" w:rsidP="007621EE">
      <w:pPr>
        <w:rPr>
          <w:rFonts w:ascii="ＭＳ 明朝"/>
        </w:rPr>
      </w:pPr>
    </w:p>
    <w:p w14:paraId="0D247840" w14:textId="77777777" w:rsidR="007621EE" w:rsidRDefault="007621EE" w:rsidP="007621EE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6851"/>
      </w:tblGrid>
      <w:tr w:rsidR="007621EE" w14:paraId="39624701" w14:textId="77777777" w:rsidTr="00CA22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4" w:type="dxa"/>
            <w:vAlign w:val="center"/>
          </w:tcPr>
          <w:p w14:paraId="4B25DD2E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奨励金等の名称</w:t>
            </w:r>
          </w:p>
        </w:tc>
        <w:tc>
          <w:tcPr>
            <w:tcW w:w="6851" w:type="dxa"/>
            <w:vAlign w:val="center"/>
          </w:tcPr>
          <w:p w14:paraId="06A314D1" w14:textId="77777777" w:rsidR="007621EE" w:rsidRDefault="007621EE" w:rsidP="00CA2206">
            <w:pPr>
              <w:rPr>
                <w:rFonts w:ascii="ＭＳ 明朝"/>
              </w:rPr>
            </w:pPr>
          </w:p>
        </w:tc>
      </w:tr>
      <w:tr w:rsidR="007621EE" w14:paraId="28CC1C20" w14:textId="77777777" w:rsidTr="00CA220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4" w:type="dxa"/>
            <w:vAlign w:val="center"/>
          </w:tcPr>
          <w:p w14:paraId="0A4ACA3B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交付請求額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1" w:type="dxa"/>
            <w:vAlign w:val="center"/>
          </w:tcPr>
          <w:p w14:paraId="723CFD3E" w14:textId="77777777" w:rsidR="007621EE" w:rsidRDefault="007621EE" w:rsidP="00CA220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円（第　　年目）</w:t>
            </w:r>
          </w:p>
        </w:tc>
      </w:tr>
      <w:tr w:rsidR="007621EE" w14:paraId="75FADE5C" w14:textId="77777777" w:rsidTr="00CA2206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524" w:type="dxa"/>
            <w:vAlign w:val="center"/>
          </w:tcPr>
          <w:p w14:paraId="395FC0FB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添付書類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51" w:type="dxa"/>
            <w:vAlign w:val="center"/>
          </w:tcPr>
          <w:p w14:paraId="297B305B" w14:textId="77777777" w:rsidR="007621EE" w:rsidRDefault="007621EE" w:rsidP="00CA2206">
            <w:pPr>
              <w:rPr>
                <w:rFonts w:ascii="ＭＳ 明朝"/>
              </w:rPr>
            </w:pPr>
          </w:p>
        </w:tc>
      </w:tr>
    </w:tbl>
    <w:p w14:paraId="34315E51" w14:textId="77777777" w:rsidR="007621EE" w:rsidRDefault="007621EE" w:rsidP="007621EE">
      <w:pPr>
        <w:rPr>
          <w:rFonts w:ascii="ＭＳ 明朝"/>
        </w:rPr>
      </w:pPr>
      <w:r>
        <w:rPr>
          <w:rFonts w:ascii="ＭＳ 明朝" w:hAnsi="ＭＳ 明朝" w:hint="eastAsia"/>
        </w:rPr>
        <w:t>（振込先）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684"/>
        <w:gridCol w:w="1474"/>
        <w:gridCol w:w="2667"/>
      </w:tblGrid>
      <w:tr w:rsidR="007621EE" w14:paraId="27936CBF" w14:textId="77777777" w:rsidTr="00CA22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vAlign w:val="center"/>
          </w:tcPr>
          <w:p w14:paraId="64FC1CAB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金融機関名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684" w:type="dxa"/>
            <w:vAlign w:val="center"/>
          </w:tcPr>
          <w:p w14:paraId="36E4C4C2" w14:textId="77777777" w:rsidR="007621EE" w:rsidRDefault="007621EE" w:rsidP="00CA2206">
            <w:pPr>
              <w:rPr>
                <w:rFonts w:ascii="ＭＳ 明朝"/>
              </w:rPr>
            </w:pPr>
          </w:p>
        </w:tc>
        <w:tc>
          <w:tcPr>
            <w:tcW w:w="1474" w:type="dxa"/>
            <w:vAlign w:val="center"/>
          </w:tcPr>
          <w:p w14:paraId="015D0AE4" w14:textId="77777777" w:rsidR="007621EE" w:rsidRDefault="007621EE" w:rsidP="00CA220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支店等</w:t>
            </w:r>
          </w:p>
        </w:tc>
        <w:tc>
          <w:tcPr>
            <w:tcW w:w="2667" w:type="dxa"/>
            <w:vAlign w:val="center"/>
          </w:tcPr>
          <w:p w14:paraId="69777A15" w14:textId="77777777" w:rsidR="007621EE" w:rsidRDefault="007621EE" w:rsidP="00CA220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支店</w:t>
            </w:r>
          </w:p>
        </w:tc>
      </w:tr>
      <w:tr w:rsidR="007621EE" w14:paraId="1232E607" w14:textId="77777777" w:rsidTr="00CA22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vAlign w:val="center"/>
          </w:tcPr>
          <w:p w14:paraId="5DBF96A7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預金種別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25" w:type="dxa"/>
            <w:gridSpan w:val="3"/>
            <w:vAlign w:val="center"/>
          </w:tcPr>
          <w:p w14:paraId="1A037882" w14:textId="77777777" w:rsidR="007621EE" w:rsidRDefault="007621EE" w:rsidP="00CA2206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7621EE" w14:paraId="755EB1DF" w14:textId="77777777" w:rsidTr="00CA220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535" w:type="dxa"/>
            <w:vAlign w:val="center"/>
          </w:tcPr>
          <w:p w14:paraId="45AF4301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口座番号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25" w:type="dxa"/>
            <w:gridSpan w:val="3"/>
            <w:vAlign w:val="center"/>
          </w:tcPr>
          <w:p w14:paraId="6FAA5A7F" w14:textId="77777777" w:rsidR="007621EE" w:rsidRDefault="007621EE" w:rsidP="00CA2206">
            <w:pPr>
              <w:rPr>
                <w:rFonts w:ascii="ＭＳ 明朝"/>
              </w:rPr>
            </w:pPr>
          </w:p>
        </w:tc>
      </w:tr>
      <w:tr w:rsidR="007621EE" w14:paraId="3430240A" w14:textId="77777777" w:rsidTr="00CA22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35" w:type="dxa"/>
            <w:vAlign w:val="center"/>
          </w:tcPr>
          <w:p w14:paraId="4CDA9C0A" w14:textId="77777777" w:rsidR="007621EE" w:rsidRDefault="007621EE" w:rsidP="00CA220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12(</w:instrText>
            </w:r>
            <w:r>
              <w:rPr>
                <w:rFonts w:ascii="ＭＳ 明朝" w:hAnsi="ＭＳ 明朝" w:hint="eastAsia"/>
              </w:rPr>
              <w:instrText>ふ</w:instrText>
            </w:r>
            <w:r>
              <w:rPr>
                <w:rFonts w:ascii="ＭＳ 明朝" w:hAnsi="ＭＳ 明朝"/>
              </w:rPr>
              <w:instrText>),</w:instrText>
            </w:r>
            <w:r>
              <w:rPr>
                <w:rFonts w:ascii="ＭＳ 明朝" w:hAnsi="ＭＳ 明朝" w:hint="eastAsia"/>
              </w:rPr>
              <w:instrText>口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12(</w:instrText>
            </w:r>
            <w:r>
              <w:rPr>
                <w:rFonts w:ascii="ＭＳ 明朝" w:hAnsi="ＭＳ 明朝" w:hint="eastAsia"/>
              </w:rPr>
              <w:instrText>り</w:instrText>
            </w:r>
            <w:r>
              <w:rPr>
                <w:rFonts w:ascii="ＭＳ 明朝" w:hAnsi="ＭＳ 明朝"/>
              </w:rPr>
              <w:instrText>),</w:instrText>
            </w:r>
            <w:r>
              <w:rPr>
                <w:rFonts w:ascii="ＭＳ 明朝" w:hAnsi="ＭＳ 明朝" w:hint="eastAsia"/>
              </w:rPr>
              <w:instrText>座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12(</w:instrText>
            </w:r>
            <w:r>
              <w:rPr>
                <w:rFonts w:ascii="ＭＳ 明朝" w:hAnsi="ＭＳ 明朝" w:hint="eastAsia"/>
              </w:rPr>
              <w:instrText>が</w:instrText>
            </w:r>
            <w:r>
              <w:rPr>
                <w:rFonts w:ascii="ＭＳ 明朝" w:hAnsi="ＭＳ 明朝"/>
              </w:rPr>
              <w:instrText>),</w:instrText>
            </w:r>
            <w:r>
              <w:rPr>
                <w:rFonts w:ascii="ＭＳ 明朝" w:hAnsi="ＭＳ 明朝" w:hint="eastAsia"/>
              </w:rPr>
              <w:instrText>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12(</w:instrText>
            </w:r>
            <w:r>
              <w:rPr>
                <w:rFonts w:ascii="ＭＳ 明朝" w:hAnsi="ＭＳ 明朝" w:hint="eastAsia"/>
              </w:rPr>
              <w:instrText>な</w:instrText>
            </w:r>
            <w:r>
              <w:rPr>
                <w:rFonts w:ascii="ＭＳ 明朝" w:hAnsi="ＭＳ 明朝"/>
              </w:rPr>
              <w:instrText>),</w:instrText>
            </w:r>
            <w:r>
              <w:rPr>
                <w:rFonts w:ascii="ＭＳ 明朝" w:hAnsi="ＭＳ 明朝" w:hint="eastAsia"/>
              </w:rPr>
              <w:instrText>義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825" w:type="dxa"/>
            <w:gridSpan w:val="3"/>
            <w:vAlign w:val="center"/>
          </w:tcPr>
          <w:p w14:paraId="79A1185A" w14:textId="77777777" w:rsidR="007621EE" w:rsidRDefault="007621EE" w:rsidP="00CA2206">
            <w:pPr>
              <w:rPr>
                <w:rFonts w:ascii="ＭＳ 明朝"/>
              </w:rPr>
            </w:pPr>
          </w:p>
        </w:tc>
      </w:tr>
    </w:tbl>
    <w:p w14:paraId="35E36A7A" w14:textId="77777777" w:rsidR="00293AA0" w:rsidRPr="007621EE" w:rsidRDefault="00293AA0" w:rsidP="007621EE"/>
    <w:sectPr w:rsidR="00293AA0" w:rsidRPr="007621EE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FA9" w14:textId="77777777" w:rsidR="006103AC" w:rsidRDefault="006103AC" w:rsidP="00326BC1">
      <w:r>
        <w:separator/>
      </w:r>
    </w:p>
  </w:endnote>
  <w:endnote w:type="continuationSeparator" w:id="0">
    <w:p w14:paraId="5E0E51C6" w14:textId="77777777" w:rsidR="006103AC" w:rsidRDefault="006103AC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91CD" w14:textId="77777777" w:rsidR="006103AC" w:rsidRDefault="006103AC" w:rsidP="00326BC1">
      <w:r>
        <w:separator/>
      </w:r>
    </w:p>
  </w:footnote>
  <w:footnote w:type="continuationSeparator" w:id="0">
    <w:p w14:paraId="73F35EED" w14:textId="77777777" w:rsidR="006103AC" w:rsidRDefault="006103AC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308EF"/>
    <w:rsid w:val="00032697"/>
    <w:rsid w:val="00057476"/>
    <w:rsid w:val="000D321F"/>
    <w:rsid w:val="000F64E4"/>
    <w:rsid w:val="001352AD"/>
    <w:rsid w:val="0019575A"/>
    <w:rsid w:val="002536A0"/>
    <w:rsid w:val="00293AA0"/>
    <w:rsid w:val="00326BC1"/>
    <w:rsid w:val="004034CD"/>
    <w:rsid w:val="004707AF"/>
    <w:rsid w:val="004D7ABA"/>
    <w:rsid w:val="005277B5"/>
    <w:rsid w:val="0053435B"/>
    <w:rsid w:val="00580C03"/>
    <w:rsid w:val="00586561"/>
    <w:rsid w:val="005F63B4"/>
    <w:rsid w:val="006103AC"/>
    <w:rsid w:val="00663390"/>
    <w:rsid w:val="006B0C59"/>
    <w:rsid w:val="006C2B23"/>
    <w:rsid w:val="006D5E52"/>
    <w:rsid w:val="006E55FD"/>
    <w:rsid w:val="0071406B"/>
    <w:rsid w:val="00724DC8"/>
    <w:rsid w:val="00742B31"/>
    <w:rsid w:val="007478B6"/>
    <w:rsid w:val="00755E64"/>
    <w:rsid w:val="007621EE"/>
    <w:rsid w:val="008B5548"/>
    <w:rsid w:val="008C3546"/>
    <w:rsid w:val="008D1711"/>
    <w:rsid w:val="0091505F"/>
    <w:rsid w:val="009334D8"/>
    <w:rsid w:val="009B08CA"/>
    <w:rsid w:val="00A37A67"/>
    <w:rsid w:val="00A93CB3"/>
    <w:rsid w:val="00B2501D"/>
    <w:rsid w:val="00C518D8"/>
    <w:rsid w:val="00CA2206"/>
    <w:rsid w:val="00CF63E7"/>
    <w:rsid w:val="00D14564"/>
    <w:rsid w:val="00D33753"/>
    <w:rsid w:val="00D62386"/>
    <w:rsid w:val="00D97433"/>
    <w:rsid w:val="00E5318B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241F2"/>
  <w14:defaultImageDpi w14:val="0"/>
  <w15:docId w15:val="{E195B25B-28A9-4C7E-9081-D26A01D2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8B47-D4BB-4E36-986E-D4B35A3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2011-05-13T02:57:00Z</cp:lastPrinted>
  <dcterms:created xsi:type="dcterms:W3CDTF">2024-10-09T07:28:00Z</dcterms:created>
  <dcterms:modified xsi:type="dcterms:W3CDTF">2024-10-09T07:28:00Z</dcterms:modified>
</cp:coreProperties>
</file>