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71D4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>第３号様式（第７条関係）</w:t>
      </w:r>
    </w:p>
    <w:p w14:paraId="68D7C1CE" w14:textId="77777777" w:rsidR="00293AA0" w:rsidRDefault="00293AA0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富里市指定事業者変更届出書</w:t>
      </w:r>
    </w:p>
    <w:p w14:paraId="3832FC57" w14:textId="77777777" w:rsidR="00293AA0" w:rsidRDefault="00293AA0">
      <w:pPr>
        <w:rPr>
          <w:rFonts w:ascii="ＭＳ 明朝"/>
        </w:rPr>
      </w:pPr>
    </w:p>
    <w:p w14:paraId="17075CCA" w14:textId="77777777" w:rsidR="0091505F" w:rsidRPr="005277B5" w:rsidRDefault="0091505F" w:rsidP="0091505F">
      <w:pPr>
        <w:wordWrap w:val="0"/>
        <w:jc w:val="right"/>
        <w:rPr>
          <w:rFonts w:ascii="ＭＳ 明朝"/>
        </w:rPr>
      </w:pPr>
      <w:r w:rsidRPr="0091505F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91505F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91505F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107F7A4B" w14:textId="77777777" w:rsidR="00293AA0" w:rsidRDefault="00293AA0">
      <w:pPr>
        <w:rPr>
          <w:rFonts w:ascii="ＭＳ 明朝"/>
        </w:rPr>
      </w:pPr>
    </w:p>
    <w:p w14:paraId="0583389C" w14:textId="77777777" w:rsidR="009B08CA" w:rsidRDefault="009B08CA" w:rsidP="009B08CA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富里市長　　　　　　　　　　様</w:t>
      </w:r>
    </w:p>
    <w:p w14:paraId="161F7657" w14:textId="77777777" w:rsidR="00293AA0" w:rsidRPr="009B08CA" w:rsidRDefault="00293AA0">
      <w:pPr>
        <w:rPr>
          <w:rFonts w:ascii="ＭＳ 明朝"/>
        </w:rPr>
      </w:pPr>
    </w:p>
    <w:p w14:paraId="500BADE3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所在地又は住所</w:t>
      </w:r>
      <w:r w:rsidR="0091505F">
        <w:rPr>
          <w:rFonts w:ascii="ＭＳ 明朝" w:hAnsi="ＭＳ 明朝" w:hint="eastAsia"/>
        </w:rPr>
        <w:t xml:space="preserve">　</w:t>
      </w:r>
    </w:p>
    <w:p w14:paraId="6B1AC5D6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指定事業者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名称又は称号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</w:t>
      </w:r>
    </w:p>
    <w:p w14:paraId="7D24A3EA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代表者名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　　　　　　　</w:t>
      </w:r>
      <w:r w:rsidR="009B08CA" w:rsidRPr="000308EF">
        <w:rPr>
          <w:rFonts w:hint="eastAsia"/>
          <w:spacing w:val="40"/>
          <w:kern w:val="0"/>
        </w:rPr>
        <w:t>㊞</w:t>
      </w:r>
    </w:p>
    <w:p w14:paraId="01B14DE9" w14:textId="77777777" w:rsidR="00293AA0" w:rsidRDefault="00293AA0">
      <w:pPr>
        <w:rPr>
          <w:rFonts w:ascii="ＭＳ 明朝"/>
        </w:rPr>
      </w:pPr>
    </w:p>
    <w:p w14:paraId="0A06878A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年　　月　　日付けで指定の申請をした事項に変更が生じたので</w:t>
      </w:r>
      <w:r w:rsidR="009B08C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富里市工業団地企業立地促進条例施行規則第７条の規定により</w:t>
      </w:r>
      <w:r w:rsidR="009B08C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下記のとおり届け出ます。</w:t>
      </w:r>
    </w:p>
    <w:p w14:paraId="378A6CD6" w14:textId="77777777" w:rsidR="00293AA0" w:rsidRDefault="00293AA0">
      <w:pPr>
        <w:rPr>
          <w:rFonts w:ascii="ＭＳ 明朝"/>
        </w:rPr>
      </w:pPr>
    </w:p>
    <w:p w14:paraId="547E24F3" w14:textId="77777777" w:rsidR="00293AA0" w:rsidRDefault="00293AA0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065C5952" w14:textId="77777777" w:rsidR="00293AA0" w:rsidRDefault="00293AA0">
      <w:pPr>
        <w:rPr>
          <w:rFonts w:ascii="ＭＳ 明朝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70"/>
        <w:gridCol w:w="3375"/>
        <w:gridCol w:w="3375"/>
      </w:tblGrid>
      <w:tr w:rsidR="00293AA0" w14:paraId="45F9C718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440" w:type="dxa"/>
            <w:vMerge w:val="restart"/>
            <w:vAlign w:val="center"/>
          </w:tcPr>
          <w:p w14:paraId="1FDB4681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対象施設</w:t>
            </w:r>
          </w:p>
        </w:tc>
        <w:tc>
          <w:tcPr>
            <w:tcW w:w="1170" w:type="dxa"/>
            <w:vAlign w:val="center"/>
          </w:tcPr>
          <w:p w14:paraId="3A2C80AE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6750" w:type="dxa"/>
            <w:gridSpan w:val="2"/>
            <w:vAlign w:val="center"/>
          </w:tcPr>
          <w:p w14:paraId="5851676E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工場・研究所・その他事業所（　　　　　　　　　）</w:t>
            </w:r>
          </w:p>
        </w:tc>
      </w:tr>
      <w:tr w:rsidR="00293AA0" w14:paraId="22B3DC0F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40" w:type="dxa"/>
            <w:vMerge/>
            <w:vAlign w:val="center"/>
          </w:tcPr>
          <w:p w14:paraId="1A57BF49" w14:textId="77777777" w:rsidR="00293AA0" w:rsidRDefault="00293AA0">
            <w:pPr>
              <w:jc w:val="center"/>
              <w:rPr>
                <w:rFonts w:ascii="ＭＳ 明朝"/>
              </w:rPr>
            </w:pPr>
          </w:p>
        </w:tc>
        <w:tc>
          <w:tcPr>
            <w:tcW w:w="1170" w:type="dxa"/>
            <w:vAlign w:val="center"/>
          </w:tcPr>
          <w:p w14:paraId="335205A6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50" w:type="dxa"/>
            <w:gridSpan w:val="2"/>
            <w:vAlign w:val="center"/>
          </w:tcPr>
          <w:p w14:paraId="6CAF78A2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富里市</w:t>
            </w:r>
          </w:p>
        </w:tc>
      </w:tr>
      <w:tr w:rsidR="00293AA0" w14:paraId="06D6B493" w14:textId="77777777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2610" w:type="dxa"/>
            <w:gridSpan w:val="2"/>
            <w:vAlign w:val="center"/>
          </w:tcPr>
          <w:p w14:paraId="690DF301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変更事項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375" w:type="dxa"/>
          </w:tcPr>
          <w:p w14:paraId="5730591C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75" w:type="dxa"/>
          </w:tcPr>
          <w:p w14:paraId="74D768A7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293AA0" w14:paraId="3A2886E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10" w:type="dxa"/>
            <w:gridSpan w:val="2"/>
            <w:vAlign w:val="center"/>
          </w:tcPr>
          <w:p w14:paraId="75DA2013" w14:textId="77777777" w:rsidR="00293AA0" w:rsidRDefault="00293AA0">
            <w:pPr>
              <w:pStyle w:val="a6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73"/>
                <w:kern w:val="0"/>
              </w:rPr>
              <w:t>変更年月</w:t>
            </w:r>
            <w:r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14:paraId="4C0D6D57" w14:textId="77777777" w:rsidR="00293AA0" w:rsidRDefault="00293AA0">
            <w:pPr>
              <w:pStyle w:val="a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93AA0" w14:paraId="51E29637" w14:textId="77777777">
        <w:tblPrEx>
          <w:tblCellMar>
            <w:top w:w="0" w:type="dxa"/>
            <w:bottom w:w="0" w:type="dxa"/>
          </w:tblCellMar>
        </w:tblPrEx>
        <w:trPr>
          <w:cantSplit/>
          <w:trHeight w:val="1711"/>
        </w:trPr>
        <w:tc>
          <w:tcPr>
            <w:tcW w:w="2610" w:type="dxa"/>
            <w:gridSpan w:val="2"/>
            <w:vAlign w:val="center"/>
          </w:tcPr>
          <w:p w14:paraId="3FCD60FB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41"/>
                <w:kern w:val="0"/>
              </w:rPr>
              <w:t>変更理</w:t>
            </w:r>
            <w:r>
              <w:rPr>
                <w:rFonts w:ascii="ＭＳ 明朝" w:hAnsi="ＭＳ 明朝" w:hint="eastAsia"/>
                <w:spacing w:val="-1"/>
                <w:kern w:val="0"/>
              </w:rPr>
              <w:t>由</w:t>
            </w:r>
          </w:p>
        </w:tc>
        <w:tc>
          <w:tcPr>
            <w:tcW w:w="6750" w:type="dxa"/>
            <w:gridSpan w:val="2"/>
          </w:tcPr>
          <w:p w14:paraId="450E5513" w14:textId="77777777" w:rsidR="00293AA0" w:rsidRDefault="00293AA0">
            <w:pPr>
              <w:rPr>
                <w:rFonts w:ascii="ＭＳ 明朝"/>
              </w:rPr>
            </w:pPr>
          </w:p>
        </w:tc>
      </w:tr>
    </w:tbl>
    <w:p w14:paraId="7CA98D6D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>備考　変更を証する書類を添付すること。</w:t>
      </w:r>
    </w:p>
    <w:sectPr w:rsidR="00293AA0">
      <w:pgSz w:w="11906" w:h="16838" w:code="9"/>
      <w:pgMar w:top="1474" w:right="1077" w:bottom="1361" w:left="1418" w:header="851" w:footer="992" w:gutter="0"/>
      <w:cols w:space="425"/>
      <w:docGrid w:type="linesAndChars" w:linePitch="45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3B4D" w14:textId="77777777" w:rsidR="006972E3" w:rsidRDefault="006972E3" w:rsidP="00326BC1">
      <w:r>
        <w:separator/>
      </w:r>
    </w:p>
  </w:endnote>
  <w:endnote w:type="continuationSeparator" w:id="0">
    <w:p w14:paraId="2E06240F" w14:textId="77777777" w:rsidR="006972E3" w:rsidRDefault="006972E3" w:rsidP="003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7973" w14:textId="77777777" w:rsidR="006972E3" w:rsidRDefault="006972E3" w:rsidP="00326BC1">
      <w:r>
        <w:separator/>
      </w:r>
    </w:p>
  </w:footnote>
  <w:footnote w:type="continuationSeparator" w:id="0">
    <w:p w14:paraId="2541E1BC" w14:textId="77777777" w:rsidR="006972E3" w:rsidRDefault="006972E3" w:rsidP="0032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F03"/>
    <w:multiLevelType w:val="hybridMultilevel"/>
    <w:tmpl w:val="7F38054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308EF"/>
    <w:rsid w:val="00032697"/>
    <w:rsid w:val="00057476"/>
    <w:rsid w:val="000D321F"/>
    <w:rsid w:val="000F64E4"/>
    <w:rsid w:val="0019575A"/>
    <w:rsid w:val="001A2B9B"/>
    <w:rsid w:val="0020549F"/>
    <w:rsid w:val="002536A0"/>
    <w:rsid w:val="00293AA0"/>
    <w:rsid w:val="00326BC1"/>
    <w:rsid w:val="003F55A3"/>
    <w:rsid w:val="004034CD"/>
    <w:rsid w:val="004D7ABA"/>
    <w:rsid w:val="005277B5"/>
    <w:rsid w:val="00532169"/>
    <w:rsid w:val="0053435B"/>
    <w:rsid w:val="005614FE"/>
    <w:rsid w:val="00580C03"/>
    <w:rsid w:val="005F63B4"/>
    <w:rsid w:val="006972E3"/>
    <w:rsid w:val="006B0C59"/>
    <w:rsid w:val="006B7F7C"/>
    <w:rsid w:val="006C2B23"/>
    <w:rsid w:val="006D5E52"/>
    <w:rsid w:val="006E55FD"/>
    <w:rsid w:val="0071406B"/>
    <w:rsid w:val="00717865"/>
    <w:rsid w:val="00724DC8"/>
    <w:rsid w:val="00742B31"/>
    <w:rsid w:val="00755E64"/>
    <w:rsid w:val="008B5548"/>
    <w:rsid w:val="008C3546"/>
    <w:rsid w:val="0091505F"/>
    <w:rsid w:val="009334D8"/>
    <w:rsid w:val="009B08CA"/>
    <w:rsid w:val="00A37A67"/>
    <w:rsid w:val="00A93CB3"/>
    <w:rsid w:val="00AB7969"/>
    <w:rsid w:val="00B2501D"/>
    <w:rsid w:val="00BC3ADA"/>
    <w:rsid w:val="00C518D8"/>
    <w:rsid w:val="00CF63E7"/>
    <w:rsid w:val="00D14564"/>
    <w:rsid w:val="00D33753"/>
    <w:rsid w:val="00D62386"/>
    <w:rsid w:val="00E5318B"/>
    <w:rsid w:val="00F5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AF61E"/>
  <w14:defaultImageDpi w14:val="0"/>
  <w15:docId w15:val="{36D54631-8BC2-4229-B2BE-210E887C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6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6"/>
    </w:rPr>
  </w:style>
  <w:style w:type="paragraph" w:styleId="a5">
    <w:name w:val="Block Text"/>
    <w:basedOn w:val="a"/>
    <w:uiPriority w:val="99"/>
    <w:pPr>
      <w:ind w:left="804" w:right="567"/>
    </w:pPr>
  </w:style>
  <w:style w:type="paragraph" w:styleId="2">
    <w:name w:val="Body Text Indent 2"/>
    <w:basedOn w:val="a"/>
    <w:link w:val="20"/>
    <w:uiPriority w:val="99"/>
    <w:pPr>
      <w:ind w:left="268" w:hanging="268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6"/>
    </w:rPr>
  </w:style>
  <w:style w:type="paragraph" w:styleId="3">
    <w:name w:val="Body Text Indent 3"/>
    <w:basedOn w:val="a"/>
    <w:link w:val="30"/>
    <w:uiPriority w:val="99"/>
    <w:pPr>
      <w:ind w:left="804" w:hanging="804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6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6"/>
    </w:rPr>
  </w:style>
  <w:style w:type="paragraph" w:styleId="aa">
    <w:name w:val="Balloon Text"/>
    <w:basedOn w:val="a"/>
    <w:link w:val="ab"/>
    <w:uiPriority w:val="99"/>
    <w:rsid w:val="006C2B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C2B23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6BC1"/>
    <w:rPr>
      <w:rFonts w:cs="Times New Roman"/>
      <w:kern w:val="2"/>
      <w:sz w:val="26"/>
    </w:rPr>
  </w:style>
  <w:style w:type="paragraph" w:styleId="ae">
    <w:name w:val="footer"/>
    <w:basedOn w:val="a"/>
    <w:link w:val="af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6BC1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&#35696;&#26696;&#12288;&#26465;&#20363;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ED80-B4F5-4FAC-BC1C-83DC9C64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　条例　.dot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2011-05-13T02:57:00Z</cp:lastPrinted>
  <dcterms:created xsi:type="dcterms:W3CDTF">2024-10-09T07:27:00Z</dcterms:created>
  <dcterms:modified xsi:type="dcterms:W3CDTF">2024-10-09T07:27:00Z</dcterms:modified>
</cp:coreProperties>
</file>