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71E9" w14:textId="77777777" w:rsidR="00293AA0" w:rsidRDefault="00293AA0" w:rsidP="009C5B96">
      <w:pPr>
        <w:rPr>
          <w:rFonts w:ascii="ＭＳ 明朝"/>
        </w:rPr>
      </w:pPr>
      <w:r>
        <w:rPr>
          <w:rFonts w:ascii="ＭＳ 明朝" w:hAnsi="ＭＳ 明朝" w:hint="eastAsia"/>
        </w:rPr>
        <w:t>第１号様式（第４条関係）</w:t>
      </w:r>
    </w:p>
    <w:p w14:paraId="33B6E6EA" w14:textId="77777777" w:rsidR="00293AA0" w:rsidRDefault="00293AA0">
      <w:pPr>
        <w:ind w:left="268" w:hanging="268"/>
        <w:jc w:val="center"/>
        <w:rPr>
          <w:rFonts w:ascii="ＭＳ 明朝"/>
        </w:rPr>
      </w:pPr>
      <w:r>
        <w:rPr>
          <w:rFonts w:ascii="ＭＳ 明朝" w:hAnsi="ＭＳ 明朝" w:hint="eastAsia"/>
        </w:rPr>
        <w:t>富里市指定事業者指定申請書</w:t>
      </w:r>
    </w:p>
    <w:p w14:paraId="0AC56ECF" w14:textId="77777777" w:rsidR="00293AA0" w:rsidRDefault="00293AA0">
      <w:pPr>
        <w:ind w:left="268" w:hanging="268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年　　月　　日　</w:t>
      </w:r>
    </w:p>
    <w:p w14:paraId="5338BFD5" w14:textId="77777777" w:rsidR="00293AA0" w:rsidRDefault="00293AA0">
      <w:pPr>
        <w:ind w:left="268" w:hanging="268"/>
        <w:rPr>
          <w:rFonts w:ascii="ＭＳ 明朝"/>
        </w:rPr>
      </w:pPr>
      <w:r>
        <w:rPr>
          <w:rFonts w:ascii="ＭＳ 明朝" w:hAnsi="ＭＳ 明朝" w:hint="eastAsia"/>
        </w:rPr>
        <w:t xml:space="preserve">　富里市長　　　　　　　　様</w:t>
      </w:r>
    </w:p>
    <w:p w14:paraId="432436E7" w14:textId="77777777" w:rsidR="00293AA0" w:rsidRDefault="00293AA0">
      <w:pPr>
        <w:ind w:left="268" w:hanging="268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所在地又は住所</w:t>
      </w:r>
    </w:p>
    <w:p w14:paraId="5F5B24AB" w14:textId="77777777" w:rsidR="00293AA0" w:rsidRDefault="00293AA0">
      <w:pPr>
        <w:ind w:left="268" w:hanging="268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申請者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名称又は称号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14:paraId="469A8B6A" w14:textId="77777777" w:rsidR="00293AA0" w:rsidRDefault="00293AA0">
      <w:pPr>
        <w:ind w:left="268" w:hanging="268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代表者名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　　　</w:t>
      </w:r>
      <w:r w:rsidR="00FB16E0" w:rsidRPr="000308EF">
        <w:rPr>
          <w:rFonts w:hint="eastAsia"/>
          <w:spacing w:val="40"/>
          <w:kern w:val="0"/>
        </w:rPr>
        <w:t>㊞</w:t>
      </w:r>
    </w:p>
    <w:p w14:paraId="31E32C70" w14:textId="77777777" w:rsidR="00293AA0" w:rsidRDefault="00293AA0">
      <w:pPr>
        <w:ind w:left="268" w:hanging="268"/>
        <w:rPr>
          <w:rFonts w:ascii="ＭＳ 明朝"/>
        </w:rPr>
      </w:pPr>
    </w:p>
    <w:p w14:paraId="732C90BD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富里市指定事業者としての指定を受けたいので</w:t>
      </w:r>
      <w:r w:rsidR="00A50D5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富里市工業団地企業立地促進条例施行規則第４条の規定により</w:t>
      </w:r>
      <w:r w:rsidR="00A50D5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関係書類を添えて下記のとおり申請します。</w:t>
      </w:r>
    </w:p>
    <w:p w14:paraId="0FB98A84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1474"/>
        <w:gridCol w:w="848"/>
        <w:gridCol w:w="894"/>
        <w:gridCol w:w="1608"/>
        <w:gridCol w:w="2414"/>
      </w:tblGrid>
      <w:tr w:rsidR="00293AA0" w14:paraId="70DC13CC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52" w:type="dxa"/>
            <w:vAlign w:val="center"/>
          </w:tcPr>
          <w:p w14:paraId="5C039423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対象施設の種別</w:t>
            </w:r>
          </w:p>
        </w:tc>
        <w:tc>
          <w:tcPr>
            <w:tcW w:w="7238" w:type="dxa"/>
            <w:gridSpan w:val="5"/>
            <w:vAlign w:val="center"/>
          </w:tcPr>
          <w:p w14:paraId="1056E6AC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工場・研究所・その他事業所（　　　　　　　　　　）</w:t>
            </w:r>
          </w:p>
        </w:tc>
      </w:tr>
      <w:tr w:rsidR="00293AA0" w14:paraId="118D137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52" w:type="dxa"/>
            <w:vAlign w:val="center"/>
          </w:tcPr>
          <w:p w14:paraId="45F0659B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事業内容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3276C5C0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196447A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52" w:type="dxa"/>
            <w:vAlign w:val="center"/>
          </w:tcPr>
          <w:p w14:paraId="6C2FB4D5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7D3946F6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富里市</w:t>
            </w:r>
          </w:p>
        </w:tc>
      </w:tr>
      <w:tr w:rsidR="00293AA0" w14:paraId="47CC636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52" w:type="dxa"/>
            <w:vAlign w:val="center"/>
          </w:tcPr>
          <w:p w14:paraId="371E7883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区分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27020A11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新設・増設・移転</w:t>
            </w:r>
          </w:p>
        </w:tc>
        <w:tc>
          <w:tcPr>
            <w:tcW w:w="2502" w:type="dxa"/>
            <w:gridSpan w:val="2"/>
            <w:vAlign w:val="center"/>
          </w:tcPr>
          <w:p w14:paraId="1448E4CD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工事等発注契約日</w:t>
            </w:r>
          </w:p>
        </w:tc>
        <w:tc>
          <w:tcPr>
            <w:tcW w:w="2414" w:type="dxa"/>
            <w:vAlign w:val="center"/>
          </w:tcPr>
          <w:p w14:paraId="4B7E4FE8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</w:tr>
      <w:tr w:rsidR="00293AA0" w14:paraId="51D47AA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52" w:type="dxa"/>
            <w:vAlign w:val="center"/>
          </w:tcPr>
          <w:p w14:paraId="070E4462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操業開始予定日</w:t>
            </w:r>
          </w:p>
        </w:tc>
        <w:tc>
          <w:tcPr>
            <w:tcW w:w="7238" w:type="dxa"/>
            <w:gridSpan w:val="5"/>
            <w:vAlign w:val="center"/>
          </w:tcPr>
          <w:p w14:paraId="49620E89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</w:tc>
      </w:tr>
      <w:tr w:rsidR="00293AA0" w14:paraId="274DF79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52" w:type="dxa"/>
            <w:vMerge w:val="restart"/>
            <w:vAlign w:val="center"/>
          </w:tcPr>
          <w:p w14:paraId="5F73480A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投下固定資産額</w:t>
            </w:r>
          </w:p>
        </w:tc>
        <w:tc>
          <w:tcPr>
            <w:tcW w:w="1474" w:type="dxa"/>
            <w:vAlign w:val="center"/>
          </w:tcPr>
          <w:p w14:paraId="649F97E0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土　　地</w:t>
            </w:r>
          </w:p>
        </w:tc>
        <w:tc>
          <w:tcPr>
            <w:tcW w:w="1742" w:type="dxa"/>
            <w:gridSpan w:val="2"/>
            <w:vAlign w:val="center"/>
          </w:tcPr>
          <w:p w14:paraId="599249F6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所有地・借地</w:t>
            </w:r>
          </w:p>
        </w:tc>
        <w:tc>
          <w:tcPr>
            <w:tcW w:w="4022" w:type="dxa"/>
            <w:gridSpan w:val="2"/>
            <w:vAlign w:val="center"/>
          </w:tcPr>
          <w:p w14:paraId="5C2C372F" w14:textId="77777777" w:rsidR="00293AA0" w:rsidRDefault="00293AA0">
            <w:pPr>
              <w:pStyle w:val="a8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93AA0" w14:paraId="5873F8D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52" w:type="dxa"/>
            <w:vMerge/>
            <w:vAlign w:val="center"/>
          </w:tcPr>
          <w:p w14:paraId="75203CCF" w14:textId="77777777" w:rsidR="00293AA0" w:rsidRDefault="00293AA0">
            <w:pPr>
              <w:rPr>
                <w:rFonts w:ascii="ＭＳ 明朝"/>
              </w:rPr>
            </w:pPr>
          </w:p>
        </w:tc>
        <w:tc>
          <w:tcPr>
            <w:tcW w:w="1474" w:type="dxa"/>
            <w:vAlign w:val="center"/>
          </w:tcPr>
          <w:p w14:paraId="70C9D30C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家　　屋</w:t>
            </w:r>
          </w:p>
        </w:tc>
        <w:tc>
          <w:tcPr>
            <w:tcW w:w="1742" w:type="dxa"/>
            <w:gridSpan w:val="2"/>
            <w:vAlign w:val="center"/>
          </w:tcPr>
          <w:p w14:paraId="09B26B53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所有・借受</w:t>
            </w:r>
          </w:p>
        </w:tc>
        <w:tc>
          <w:tcPr>
            <w:tcW w:w="4022" w:type="dxa"/>
            <w:gridSpan w:val="2"/>
            <w:vAlign w:val="center"/>
          </w:tcPr>
          <w:p w14:paraId="1CCBFB4A" w14:textId="77777777" w:rsidR="00293AA0" w:rsidRDefault="00293AA0">
            <w:pPr>
              <w:pStyle w:val="a8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93AA0" w14:paraId="4B76C2F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52" w:type="dxa"/>
            <w:vMerge/>
            <w:vAlign w:val="center"/>
          </w:tcPr>
          <w:p w14:paraId="741DF0FF" w14:textId="77777777" w:rsidR="00293AA0" w:rsidRDefault="00293AA0">
            <w:pPr>
              <w:rPr>
                <w:rFonts w:ascii="ＭＳ 明朝"/>
              </w:rPr>
            </w:pPr>
          </w:p>
        </w:tc>
        <w:tc>
          <w:tcPr>
            <w:tcW w:w="1474" w:type="dxa"/>
            <w:vAlign w:val="center"/>
          </w:tcPr>
          <w:p w14:paraId="3BB35CE0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償却資産</w:t>
            </w:r>
          </w:p>
        </w:tc>
        <w:tc>
          <w:tcPr>
            <w:tcW w:w="5764" w:type="dxa"/>
            <w:gridSpan w:val="4"/>
            <w:vAlign w:val="center"/>
          </w:tcPr>
          <w:p w14:paraId="6AFEC920" w14:textId="77777777" w:rsidR="00293AA0" w:rsidRDefault="00293AA0">
            <w:pPr>
              <w:pStyle w:val="a8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93AA0" w14:paraId="2BC7CE0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52" w:type="dxa"/>
            <w:vAlign w:val="center"/>
          </w:tcPr>
          <w:p w14:paraId="26225EC4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常用雇用者数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0F9A414D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総人数　　　　　　人（うち新規雇用者　　　　　人）</w:t>
            </w:r>
          </w:p>
        </w:tc>
      </w:tr>
      <w:tr w:rsidR="00293AA0" w14:paraId="7D8F4E96" w14:textId="77777777">
        <w:tblPrEx>
          <w:tblCellMar>
            <w:top w:w="0" w:type="dxa"/>
            <w:bottom w:w="0" w:type="dxa"/>
          </w:tblCellMar>
        </w:tblPrEx>
        <w:trPr>
          <w:cantSplit/>
          <w:trHeight w:val="3541"/>
        </w:trPr>
        <w:tc>
          <w:tcPr>
            <w:tcW w:w="2152" w:type="dxa"/>
            <w:vAlign w:val="center"/>
          </w:tcPr>
          <w:p w14:paraId="2B3714EB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添付書類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7B2A4E50" w14:textId="77777777" w:rsidR="00293AA0" w:rsidRDefault="00535782" w:rsidP="00535782">
            <w:pPr>
              <w:ind w:leftChars="-54" w:left="-145" w:firstLineChars="60" w:firstLine="16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(1</w:t>
            </w:r>
            <w:r w:rsidR="001752B1">
              <w:rPr>
                <w:rFonts w:ascii="ＭＳ 明朝" w:hAnsi="ＭＳ 明朝" w:hint="eastAsia"/>
              </w:rPr>
              <w:t>）個人の場合は、</w:t>
            </w:r>
            <w:r w:rsidR="00293AA0">
              <w:rPr>
                <w:rFonts w:ascii="ＭＳ 明朝" w:hAnsi="ＭＳ 明朝" w:hint="eastAsia"/>
              </w:rPr>
              <w:t>住民票</w:t>
            </w:r>
            <w:r w:rsidR="00D14564">
              <w:rPr>
                <w:rFonts w:ascii="ＭＳ 明朝" w:hAnsi="ＭＳ 明朝" w:hint="eastAsia"/>
              </w:rPr>
              <w:t>又</w:t>
            </w:r>
            <w:r w:rsidR="00293AA0">
              <w:rPr>
                <w:rFonts w:ascii="ＭＳ 明朝" w:hAnsi="ＭＳ 明朝" w:hint="eastAsia"/>
              </w:rPr>
              <w:t>は住民記載事項証明書</w:t>
            </w:r>
          </w:p>
          <w:p w14:paraId="210B5630" w14:textId="77777777" w:rsidR="00293AA0" w:rsidRDefault="00535782" w:rsidP="00535782">
            <w:pPr>
              <w:ind w:leftChars="-54" w:left="-145" w:firstLineChars="60" w:firstLine="16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(2) </w:t>
            </w:r>
            <w:r w:rsidR="001752B1">
              <w:rPr>
                <w:rFonts w:ascii="ＭＳ 明朝" w:hAnsi="ＭＳ 明朝" w:hint="eastAsia"/>
              </w:rPr>
              <w:t>法人の場合は、</w:t>
            </w:r>
            <w:r w:rsidR="009C5B96">
              <w:rPr>
                <w:rFonts w:ascii="ＭＳ 明朝" w:hAnsi="ＭＳ 明朝" w:hint="eastAsia"/>
              </w:rPr>
              <w:t>登記事項証明書</w:t>
            </w:r>
            <w:r w:rsidR="00293AA0">
              <w:rPr>
                <w:rFonts w:ascii="ＭＳ 明朝" w:hAnsi="ＭＳ 明朝" w:hint="eastAsia"/>
              </w:rPr>
              <w:t>及び定款</w:t>
            </w:r>
          </w:p>
          <w:p w14:paraId="4AF6447B" w14:textId="77777777" w:rsidR="00293AA0" w:rsidRDefault="00535782" w:rsidP="00535782">
            <w:pPr>
              <w:ind w:leftChars="-54" w:left="-145" w:firstLineChars="60" w:firstLine="16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 w:rsidR="00293AA0">
              <w:rPr>
                <w:rFonts w:ascii="ＭＳ 明朝" w:hAnsi="ＭＳ 明朝" w:hint="eastAsia"/>
              </w:rPr>
              <w:t>事業概要説明書</w:t>
            </w:r>
          </w:p>
          <w:p w14:paraId="64AE02BD" w14:textId="77777777" w:rsidR="00293AA0" w:rsidRDefault="00535782" w:rsidP="00535782">
            <w:pPr>
              <w:ind w:leftChars="-54" w:left="-145" w:firstLineChars="60" w:firstLine="16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(4) </w:t>
            </w:r>
            <w:r w:rsidR="00293AA0">
              <w:rPr>
                <w:rFonts w:ascii="ＭＳ 明朝" w:hAnsi="ＭＳ 明朝" w:hint="eastAsia"/>
              </w:rPr>
              <w:t>対象施設の位置図及び配置図</w:t>
            </w:r>
          </w:p>
          <w:p w14:paraId="02AC079F" w14:textId="77777777" w:rsidR="00535782" w:rsidRDefault="00535782" w:rsidP="00535782">
            <w:pPr>
              <w:ind w:leftChars="-54" w:left="-145" w:firstLineChars="60" w:firstLine="16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(5) </w:t>
            </w:r>
            <w:r w:rsidR="00293AA0">
              <w:rPr>
                <w:rFonts w:ascii="ＭＳ 明朝" w:hAnsi="ＭＳ 明朝" w:hint="eastAsia"/>
              </w:rPr>
              <w:t>対象施設の建設計画を記載した書類</w:t>
            </w:r>
          </w:p>
          <w:p w14:paraId="1CAD1503" w14:textId="77777777" w:rsidR="00293AA0" w:rsidRDefault="00535782" w:rsidP="00535782">
            <w:pPr>
              <w:ind w:leftChars="6" w:left="288" w:hangingChars="101" w:hanging="272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(6) </w:t>
            </w:r>
            <w:r w:rsidR="00293AA0">
              <w:rPr>
                <w:rFonts w:ascii="ＭＳ 明朝" w:hAnsi="ＭＳ 明朝" w:hint="eastAsia"/>
              </w:rPr>
              <w:t>対象施設の投下固定資産額に係る契約書の写し及び　　　内訳書</w:t>
            </w:r>
          </w:p>
          <w:p w14:paraId="370BDB0D" w14:textId="77777777" w:rsidR="00293AA0" w:rsidRDefault="00535782" w:rsidP="00535782">
            <w:pPr>
              <w:ind w:leftChars="-54" w:left="-145" w:firstLineChars="60" w:firstLine="16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(7) </w:t>
            </w:r>
            <w:r w:rsidR="00293AA0">
              <w:rPr>
                <w:rFonts w:ascii="ＭＳ 明朝" w:hAnsi="ＭＳ 明朝" w:hint="eastAsia"/>
              </w:rPr>
              <w:t>対象施設を賃借している場合は賃貸借契約書の写し</w:t>
            </w:r>
          </w:p>
          <w:p w14:paraId="5CDF4CB9" w14:textId="77777777" w:rsidR="00293AA0" w:rsidRDefault="00535782" w:rsidP="00535782">
            <w:pPr>
              <w:ind w:leftChars="-54" w:left="-145" w:firstLineChars="60" w:firstLine="16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(8) </w:t>
            </w:r>
            <w:r w:rsidR="00293AA0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</w:tbl>
    <w:p w14:paraId="7DC6DA95" w14:textId="77777777" w:rsidR="00067263" w:rsidRDefault="00067263" w:rsidP="00CD1400">
      <w:pPr>
        <w:rPr>
          <w:rFonts w:ascii="ＭＳ 明朝"/>
        </w:rPr>
      </w:pPr>
    </w:p>
    <w:sectPr w:rsidR="00067263">
      <w:pgSz w:w="11906" w:h="16838" w:code="9"/>
      <w:pgMar w:top="1474" w:right="1077" w:bottom="1361" w:left="1418" w:header="851" w:footer="992" w:gutter="0"/>
      <w:cols w:space="425"/>
      <w:docGrid w:type="linesAndChars" w:linePitch="45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8904" w14:textId="77777777" w:rsidR="005B7038" w:rsidRDefault="005B7038" w:rsidP="00326BC1">
      <w:r>
        <w:separator/>
      </w:r>
    </w:p>
  </w:endnote>
  <w:endnote w:type="continuationSeparator" w:id="0">
    <w:p w14:paraId="583666EB" w14:textId="77777777" w:rsidR="005B7038" w:rsidRDefault="005B7038" w:rsidP="003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7D57" w14:textId="77777777" w:rsidR="005B7038" w:rsidRDefault="005B7038" w:rsidP="00326BC1">
      <w:r>
        <w:separator/>
      </w:r>
    </w:p>
  </w:footnote>
  <w:footnote w:type="continuationSeparator" w:id="0">
    <w:p w14:paraId="1A73039B" w14:textId="77777777" w:rsidR="005B7038" w:rsidRDefault="005B7038" w:rsidP="003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F03"/>
    <w:multiLevelType w:val="hybridMultilevel"/>
    <w:tmpl w:val="7F38054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308EF"/>
    <w:rsid w:val="00032697"/>
    <w:rsid w:val="00057476"/>
    <w:rsid w:val="00067263"/>
    <w:rsid w:val="000A08B5"/>
    <w:rsid w:val="000D321F"/>
    <w:rsid w:val="000F64E4"/>
    <w:rsid w:val="001752B1"/>
    <w:rsid w:val="0019575A"/>
    <w:rsid w:val="00221574"/>
    <w:rsid w:val="00231A96"/>
    <w:rsid w:val="00246510"/>
    <w:rsid w:val="002536A0"/>
    <w:rsid w:val="00290655"/>
    <w:rsid w:val="00293AA0"/>
    <w:rsid w:val="002A0CC6"/>
    <w:rsid w:val="00326BC1"/>
    <w:rsid w:val="004034CD"/>
    <w:rsid w:val="00421888"/>
    <w:rsid w:val="004B2566"/>
    <w:rsid w:val="00502E18"/>
    <w:rsid w:val="005277B5"/>
    <w:rsid w:val="0053435B"/>
    <w:rsid w:val="00535782"/>
    <w:rsid w:val="005A0507"/>
    <w:rsid w:val="005B7038"/>
    <w:rsid w:val="005F63B4"/>
    <w:rsid w:val="0068790D"/>
    <w:rsid w:val="006B0C59"/>
    <w:rsid w:val="006C2B23"/>
    <w:rsid w:val="006D5E52"/>
    <w:rsid w:val="006E55FD"/>
    <w:rsid w:val="006F5B66"/>
    <w:rsid w:val="0071406B"/>
    <w:rsid w:val="00724DC8"/>
    <w:rsid w:val="007338FB"/>
    <w:rsid w:val="00742B31"/>
    <w:rsid w:val="00755E64"/>
    <w:rsid w:val="00764094"/>
    <w:rsid w:val="007D0FD8"/>
    <w:rsid w:val="007E0D44"/>
    <w:rsid w:val="008B5548"/>
    <w:rsid w:val="008C3546"/>
    <w:rsid w:val="009C5B96"/>
    <w:rsid w:val="00A37A67"/>
    <w:rsid w:val="00A50D54"/>
    <w:rsid w:val="00A73DCD"/>
    <w:rsid w:val="00A93CB3"/>
    <w:rsid w:val="00B94FA6"/>
    <w:rsid w:val="00BB1E0B"/>
    <w:rsid w:val="00C518D8"/>
    <w:rsid w:val="00CA2E12"/>
    <w:rsid w:val="00CD1400"/>
    <w:rsid w:val="00CF63E7"/>
    <w:rsid w:val="00D14564"/>
    <w:rsid w:val="00D33753"/>
    <w:rsid w:val="00D62386"/>
    <w:rsid w:val="00D94894"/>
    <w:rsid w:val="00E5318B"/>
    <w:rsid w:val="00EB725A"/>
    <w:rsid w:val="00F145E7"/>
    <w:rsid w:val="00F92B4B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B2670"/>
  <w14:defaultImageDpi w14:val="0"/>
  <w15:docId w15:val="{44C57638-0070-496F-9E12-8BB0E1FB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paragraph" w:styleId="a5">
    <w:name w:val="Block Text"/>
    <w:basedOn w:val="a"/>
    <w:uiPriority w:val="99"/>
    <w:pPr>
      <w:ind w:left="804" w:right="567"/>
    </w:pPr>
  </w:style>
  <w:style w:type="paragraph" w:styleId="2">
    <w:name w:val="Body Text Indent 2"/>
    <w:basedOn w:val="a"/>
    <w:link w:val="20"/>
    <w:uiPriority w:val="99"/>
    <w:pPr>
      <w:ind w:left="268" w:hanging="268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ind w:left="804" w:hanging="804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6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6"/>
    </w:rPr>
  </w:style>
  <w:style w:type="paragraph" w:styleId="aa">
    <w:name w:val="Balloon Text"/>
    <w:basedOn w:val="a"/>
    <w:link w:val="ab"/>
    <w:uiPriority w:val="99"/>
    <w:rsid w:val="006C2B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C2B23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6BC1"/>
    <w:rPr>
      <w:rFonts w:cs="Times New Roman"/>
      <w:kern w:val="2"/>
      <w:sz w:val="26"/>
    </w:rPr>
  </w:style>
  <w:style w:type="paragraph" w:styleId="ae">
    <w:name w:val="footer"/>
    <w:basedOn w:val="a"/>
    <w:link w:val="af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6BC1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35696;&#26696;&#12288;&#26465;&#20363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3103-2F00-42AF-8D2E-AC2DBE1D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　条例　.dot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2023-01-16T05:52:00Z</cp:lastPrinted>
  <dcterms:created xsi:type="dcterms:W3CDTF">2024-10-09T07:27:00Z</dcterms:created>
  <dcterms:modified xsi:type="dcterms:W3CDTF">2024-10-09T07:27:00Z</dcterms:modified>
</cp:coreProperties>
</file>