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AF50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>第１１号様式（第１５条関係）</w:t>
      </w:r>
    </w:p>
    <w:p w14:paraId="734C5478" w14:textId="77777777" w:rsidR="00293AA0" w:rsidRDefault="00293AA0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富里市指定事業者地位継承届出書</w:t>
      </w:r>
    </w:p>
    <w:p w14:paraId="52517994" w14:textId="77777777" w:rsidR="00293AA0" w:rsidRDefault="00293AA0">
      <w:pPr>
        <w:rPr>
          <w:rFonts w:ascii="ＭＳ 明朝"/>
        </w:rPr>
      </w:pPr>
    </w:p>
    <w:p w14:paraId="1AB1F185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年　　月　　日　</w:t>
      </w:r>
    </w:p>
    <w:p w14:paraId="378B2B1F" w14:textId="77777777" w:rsidR="00293AA0" w:rsidRDefault="00293AA0">
      <w:pPr>
        <w:rPr>
          <w:rFonts w:ascii="ＭＳ 明朝"/>
        </w:rPr>
      </w:pPr>
    </w:p>
    <w:p w14:paraId="710219C1" w14:textId="77777777" w:rsidR="0091505F" w:rsidRDefault="0091505F" w:rsidP="0091505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富里市長　　　　　　　　　　様</w:t>
      </w:r>
    </w:p>
    <w:p w14:paraId="78A2E49D" w14:textId="77777777" w:rsidR="00293AA0" w:rsidRPr="0091505F" w:rsidRDefault="00293AA0">
      <w:pPr>
        <w:rPr>
          <w:rFonts w:ascii="ＭＳ 明朝"/>
        </w:rPr>
      </w:pPr>
    </w:p>
    <w:p w14:paraId="1C2963A2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所在地又は住所</w:t>
      </w:r>
      <w:r w:rsidR="0091505F">
        <w:rPr>
          <w:rFonts w:ascii="ＭＳ 明朝" w:hAnsi="ＭＳ 明朝" w:hint="eastAsia"/>
        </w:rPr>
        <w:t xml:space="preserve">　</w:t>
      </w:r>
    </w:p>
    <w:p w14:paraId="7ADFF66B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指定事業者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名称又は称号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 w:rsidR="0091505F">
        <w:rPr>
          <w:rFonts w:ascii="ＭＳ 明朝" w:hAnsi="ＭＳ 明朝" w:hint="eastAsia"/>
        </w:rPr>
        <w:t xml:space="preserve">　</w:t>
      </w:r>
    </w:p>
    <w:p w14:paraId="7CFD6C64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\o\ad(</w:instrText>
      </w:r>
      <w:r>
        <w:rPr>
          <w:rFonts w:ascii="ＭＳ 明朝" w:hAnsi="ＭＳ 明朝" w:hint="eastAsia"/>
        </w:rPr>
        <w:instrText>代表者名</w:instrText>
      </w:r>
      <w:r>
        <w:rPr>
          <w:rFonts w:ascii="ＭＳ 明朝"/>
        </w:rPr>
        <w:instrText>,</w:instrText>
      </w:r>
      <w:r>
        <w:rPr>
          <w:rFonts w:ascii="ＭＳ 明朝" w:hAnsi="ＭＳ 明朝" w:hint="eastAsia"/>
        </w:rPr>
        <w:instrText xml:space="preserve">　　　　　　　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 w:hint="eastAsia"/>
        </w:rPr>
        <w:t xml:space="preserve">　　　　　　　　　</w:t>
      </w:r>
      <w:r w:rsidR="0091505F" w:rsidRPr="000308EF">
        <w:rPr>
          <w:rFonts w:hint="eastAsia"/>
          <w:spacing w:val="40"/>
          <w:kern w:val="0"/>
        </w:rPr>
        <w:t>㊞</w:t>
      </w:r>
    </w:p>
    <w:p w14:paraId="21342C8B" w14:textId="77777777" w:rsidR="00293AA0" w:rsidRDefault="00293AA0">
      <w:pPr>
        <w:rPr>
          <w:rFonts w:ascii="ＭＳ 明朝"/>
        </w:rPr>
      </w:pPr>
    </w:p>
    <w:p w14:paraId="699D9FD8" w14:textId="77777777" w:rsidR="00293AA0" w:rsidRDefault="00293AA0">
      <w:pPr>
        <w:rPr>
          <w:rFonts w:ascii="ＭＳ 明朝"/>
        </w:rPr>
      </w:pPr>
    </w:p>
    <w:p w14:paraId="5F0A0905" w14:textId="77777777" w:rsidR="00293AA0" w:rsidRDefault="00293AA0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下記の指定事業者の事業者としての地位を継承したので</w:t>
      </w:r>
      <w:r w:rsidR="009B08C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富里市工業団地企業立地促進条例施行規則第１５条の規定により</w:t>
      </w:r>
      <w:r w:rsidR="009B08CA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関係書類を添えて下記のとおり届け出ます。</w:t>
      </w:r>
    </w:p>
    <w:p w14:paraId="1F08DFB5" w14:textId="77777777" w:rsidR="00293AA0" w:rsidRDefault="00293AA0">
      <w:pPr>
        <w:rPr>
          <w:rFonts w:ascii="ＭＳ 明朝"/>
        </w:rPr>
      </w:pPr>
    </w:p>
    <w:p w14:paraId="327AE2E5" w14:textId="77777777" w:rsidR="00293AA0" w:rsidRDefault="00293AA0">
      <w:pPr>
        <w:pStyle w:val="a6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2F5F3140" w14:textId="77777777" w:rsidR="00293AA0" w:rsidRDefault="00293AA0">
      <w:pPr>
        <w:rPr>
          <w:rFonts w:ascii="ＭＳ 明朝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2"/>
        <w:gridCol w:w="1348"/>
        <w:gridCol w:w="5250"/>
      </w:tblGrid>
      <w:tr w:rsidR="00293AA0" w14:paraId="0FDD1F4E" w14:textId="77777777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792" w:type="dxa"/>
            <w:vAlign w:val="center"/>
          </w:tcPr>
          <w:p w14:paraId="71F137B8" w14:textId="77777777" w:rsidR="00293AA0" w:rsidRDefault="00293AA0">
            <w:pPr>
              <w:pStyle w:val="a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指定年月日及び番号</w:t>
            </w:r>
          </w:p>
        </w:tc>
        <w:tc>
          <w:tcPr>
            <w:tcW w:w="6598" w:type="dxa"/>
            <w:gridSpan w:val="2"/>
            <w:vAlign w:val="center"/>
          </w:tcPr>
          <w:p w14:paraId="4DF37505" w14:textId="77777777" w:rsidR="00293AA0" w:rsidRDefault="00293AA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　　指令第　　　号</w:t>
            </w:r>
          </w:p>
        </w:tc>
      </w:tr>
      <w:tr w:rsidR="00293AA0" w14:paraId="0D84D2BC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92" w:type="dxa"/>
            <w:vMerge w:val="restart"/>
            <w:vAlign w:val="center"/>
          </w:tcPr>
          <w:p w14:paraId="3106A8B0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指定事業者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67822800" w14:textId="77777777" w:rsidR="00293AA0" w:rsidRDefault="00293AA0">
            <w:pPr>
              <w:pStyle w:val="a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5250" w:type="dxa"/>
          </w:tcPr>
          <w:p w14:paraId="07456D75" w14:textId="77777777" w:rsidR="00293AA0" w:rsidRDefault="00293AA0">
            <w:pPr>
              <w:rPr>
                <w:rFonts w:ascii="ＭＳ 明朝"/>
              </w:rPr>
            </w:pPr>
          </w:p>
        </w:tc>
      </w:tr>
      <w:tr w:rsidR="00293AA0" w14:paraId="797DEF8B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92" w:type="dxa"/>
            <w:vMerge/>
            <w:vAlign w:val="center"/>
          </w:tcPr>
          <w:p w14:paraId="3B9536BC" w14:textId="77777777" w:rsidR="00293AA0" w:rsidRDefault="00293AA0">
            <w:pPr>
              <w:jc w:val="center"/>
              <w:rPr>
                <w:rFonts w:ascii="ＭＳ 明朝"/>
              </w:rPr>
            </w:pPr>
          </w:p>
        </w:tc>
        <w:tc>
          <w:tcPr>
            <w:tcW w:w="1348" w:type="dxa"/>
            <w:vAlign w:val="center"/>
          </w:tcPr>
          <w:p w14:paraId="6661AC3A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250" w:type="dxa"/>
          </w:tcPr>
          <w:p w14:paraId="4C19166B" w14:textId="77777777" w:rsidR="00293AA0" w:rsidRDefault="00293AA0">
            <w:pPr>
              <w:rPr>
                <w:rFonts w:ascii="ＭＳ 明朝"/>
              </w:rPr>
            </w:pPr>
          </w:p>
        </w:tc>
      </w:tr>
      <w:tr w:rsidR="00293AA0" w14:paraId="17AB703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92" w:type="dxa"/>
            <w:vMerge w:val="restart"/>
            <w:vAlign w:val="center"/>
          </w:tcPr>
          <w:p w14:paraId="6F5B9E2E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継承事業者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　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348" w:type="dxa"/>
            <w:vAlign w:val="center"/>
          </w:tcPr>
          <w:p w14:paraId="28D04020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250" w:type="dxa"/>
          </w:tcPr>
          <w:p w14:paraId="5838D760" w14:textId="77777777" w:rsidR="00293AA0" w:rsidRDefault="00293AA0">
            <w:pPr>
              <w:rPr>
                <w:rFonts w:ascii="ＭＳ 明朝"/>
              </w:rPr>
            </w:pPr>
          </w:p>
        </w:tc>
      </w:tr>
      <w:tr w:rsidR="00293AA0" w14:paraId="5554A5C3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92" w:type="dxa"/>
            <w:vMerge/>
            <w:vAlign w:val="center"/>
          </w:tcPr>
          <w:p w14:paraId="26FCCEDD" w14:textId="77777777" w:rsidR="00293AA0" w:rsidRDefault="00293AA0">
            <w:pPr>
              <w:jc w:val="center"/>
              <w:rPr>
                <w:rFonts w:ascii="ＭＳ 明朝"/>
              </w:rPr>
            </w:pPr>
          </w:p>
        </w:tc>
        <w:tc>
          <w:tcPr>
            <w:tcW w:w="1348" w:type="dxa"/>
            <w:vAlign w:val="center"/>
          </w:tcPr>
          <w:p w14:paraId="4B98C8CE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所在地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250" w:type="dxa"/>
          </w:tcPr>
          <w:p w14:paraId="3F5C5C7B" w14:textId="77777777" w:rsidR="00293AA0" w:rsidRDefault="00293AA0">
            <w:pPr>
              <w:rPr>
                <w:rFonts w:ascii="ＭＳ 明朝"/>
              </w:rPr>
            </w:pPr>
          </w:p>
        </w:tc>
      </w:tr>
      <w:tr w:rsidR="00293AA0" w14:paraId="2917DE68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92" w:type="dxa"/>
            <w:vMerge w:val="restart"/>
            <w:vAlign w:val="center"/>
          </w:tcPr>
          <w:p w14:paraId="2B6803D5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継　　　　　　　承</w:t>
            </w:r>
          </w:p>
        </w:tc>
        <w:tc>
          <w:tcPr>
            <w:tcW w:w="1348" w:type="dxa"/>
            <w:vAlign w:val="center"/>
          </w:tcPr>
          <w:p w14:paraId="5067BBA0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250" w:type="dxa"/>
          </w:tcPr>
          <w:p w14:paraId="3695BA46" w14:textId="77777777" w:rsidR="00293AA0" w:rsidRDefault="00293AA0">
            <w:pPr>
              <w:rPr>
                <w:rFonts w:ascii="ＭＳ 明朝"/>
              </w:rPr>
            </w:pPr>
          </w:p>
        </w:tc>
      </w:tr>
      <w:tr w:rsidR="00293AA0" w14:paraId="4DBA8686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92" w:type="dxa"/>
            <w:vMerge/>
          </w:tcPr>
          <w:p w14:paraId="13BC007E" w14:textId="77777777" w:rsidR="00293AA0" w:rsidRDefault="00293AA0">
            <w:pPr>
              <w:rPr>
                <w:rFonts w:ascii="ＭＳ 明朝"/>
              </w:rPr>
            </w:pPr>
          </w:p>
        </w:tc>
        <w:tc>
          <w:tcPr>
            <w:tcW w:w="1348" w:type="dxa"/>
            <w:vAlign w:val="center"/>
          </w:tcPr>
          <w:p w14:paraId="2E6BAAE8" w14:textId="77777777" w:rsidR="00293AA0" w:rsidRDefault="00293AA0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事　　由</w:t>
            </w:r>
          </w:p>
        </w:tc>
        <w:tc>
          <w:tcPr>
            <w:tcW w:w="5250" w:type="dxa"/>
          </w:tcPr>
          <w:p w14:paraId="7388448B" w14:textId="77777777" w:rsidR="00293AA0" w:rsidRDefault="00293AA0">
            <w:pPr>
              <w:rPr>
                <w:rFonts w:ascii="ＭＳ 明朝"/>
              </w:rPr>
            </w:pPr>
          </w:p>
        </w:tc>
      </w:tr>
    </w:tbl>
    <w:p w14:paraId="07C7B09A" w14:textId="77777777" w:rsidR="00293AA0" w:rsidRDefault="00293AA0">
      <w:pPr>
        <w:rPr>
          <w:rFonts w:ascii="ＭＳ 明朝"/>
        </w:rPr>
      </w:pPr>
    </w:p>
    <w:sectPr w:rsidR="00293AA0">
      <w:pgSz w:w="11906" w:h="16838" w:code="9"/>
      <w:pgMar w:top="1474" w:right="1077" w:bottom="1361" w:left="1418" w:header="851" w:footer="992" w:gutter="0"/>
      <w:cols w:space="425"/>
      <w:docGrid w:type="linesAndChars" w:linePitch="451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9310" w14:textId="77777777" w:rsidR="00601672" w:rsidRDefault="00601672" w:rsidP="00326BC1">
      <w:r>
        <w:separator/>
      </w:r>
    </w:p>
  </w:endnote>
  <w:endnote w:type="continuationSeparator" w:id="0">
    <w:p w14:paraId="3A8616B5" w14:textId="77777777" w:rsidR="00601672" w:rsidRDefault="00601672" w:rsidP="0032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EC955" w14:textId="77777777" w:rsidR="00601672" w:rsidRDefault="00601672" w:rsidP="00326BC1">
      <w:r>
        <w:separator/>
      </w:r>
    </w:p>
  </w:footnote>
  <w:footnote w:type="continuationSeparator" w:id="0">
    <w:p w14:paraId="20DE288B" w14:textId="77777777" w:rsidR="00601672" w:rsidRDefault="00601672" w:rsidP="00326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F03"/>
    <w:multiLevelType w:val="hybridMultilevel"/>
    <w:tmpl w:val="7F38054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4"/>
  <w:drawingGridVerticalSpacing w:val="4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5A"/>
    <w:rsid w:val="000308EF"/>
    <w:rsid w:val="00032697"/>
    <w:rsid w:val="00057476"/>
    <w:rsid w:val="000D321F"/>
    <w:rsid w:val="000F64E4"/>
    <w:rsid w:val="00172928"/>
    <w:rsid w:val="001878B4"/>
    <w:rsid w:val="0019575A"/>
    <w:rsid w:val="001B3678"/>
    <w:rsid w:val="002536A0"/>
    <w:rsid w:val="00293AA0"/>
    <w:rsid w:val="00316F1A"/>
    <w:rsid w:val="00326BC1"/>
    <w:rsid w:val="00386C5E"/>
    <w:rsid w:val="004034CD"/>
    <w:rsid w:val="004D7ABA"/>
    <w:rsid w:val="005277B5"/>
    <w:rsid w:val="0053435B"/>
    <w:rsid w:val="00562F44"/>
    <w:rsid w:val="00580C03"/>
    <w:rsid w:val="005F63B4"/>
    <w:rsid w:val="00601672"/>
    <w:rsid w:val="006B0C59"/>
    <w:rsid w:val="006C2B23"/>
    <w:rsid w:val="006D5E52"/>
    <w:rsid w:val="006E55FD"/>
    <w:rsid w:val="0071406B"/>
    <w:rsid w:val="00724DC8"/>
    <w:rsid w:val="00742B31"/>
    <w:rsid w:val="00755E64"/>
    <w:rsid w:val="008B5548"/>
    <w:rsid w:val="008C3546"/>
    <w:rsid w:val="0091505F"/>
    <w:rsid w:val="009334D8"/>
    <w:rsid w:val="009B08CA"/>
    <w:rsid w:val="00A37A67"/>
    <w:rsid w:val="00A93CB3"/>
    <w:rsid w:val="00B2501D"/>
    <w:rsid w:val="00BB265A"/>
    <w:rsid w:val="00C518D8"/>
    <w:rsid w:val="00CF63E7"/>
    <w:rsid w:val="00D14564"/>
    <w:rsid w:val="00D33753"/>
    <w:rsid w:val="00D62386"/>
    <w:rsid w:val="00E5318B"/>
    <w:rsid w:val="00E72DC3"/>
    <w:rsid w:val="00E94CA7"/>
    <w:rsid w:val="00F5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8229B"/>
  <w14:defaultImageDpi w14:val="0"/>
  <w15:docId w15:val="{4F2EA828-0AEC-4422-BD89-9F00A667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="268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6"/>
    </w:rPr>
  </w:style>
  <w:style w:type="paragraph" w:styleId="a5">
    <w:name w:val="Block Text"/>
    <w:basedOn w:val="a"/>
    <w:uiPriority w:val="99"/>
    <w:pPr>
      <w:ind w:left="804" w:right="567"/>
    </w:pPr>
  </w:style>
  <w:style w:type="paragraph" w:styleId="2">
    <w:name w:val="Body Text Indent 2"/>
    <w:basedOn w:val="a"/>
    <w:link w:val="20"/>
    <w:uiPriority w:val="99"/>
    <w:pPr>
      <w:ind w:left="268" w:hanging="268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6"/>
    </w:rPr>
  </w:style>
  <w:style w:type="paragraph" w:styleId="3">
    <w:name w:val="Body Text Indent 3"/>
    <w:basedOn w:val="a"/>
    <w:link w:val="30"/>
    <w:uiPriority w:val="99"/>
    <w:pPr>
      <w:ind w:left="804" w:hanging="804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6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6"/>
    </w:rPr>
  </w:style>
  <w:style w:type="paragraph" w:styleId="aa">
    <w:name w:val="Balloon Text"/>
    <w:basedOn w:val="a"/>
    <w:link w:val="ab"/>
    <w:uiPriority w:val="99"/>
    <w:rsid w:val="006C2B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6C2B23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"/>
    <w:link w:val="ad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26BC1"/>
    <w:rPr>
      <w:rFonts w:cs="Times New Roman"/>
      <w:kern w:val="2"/>
      <w:sz w:val="26"/>
    </w:rPr>
  </w:style>
  <w:style w:type="paragraph" w:styleId="ae">
    <w:name w:val="footer"/>
    <w:basedOn w:val="a"/>
    <w:link w:val="af"/>
    <w:uiPriority w:val="99"/>
    <w:rsid w:val="00326B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26BC1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&#35696;&#26696;&#12288;&#26465;&#20363;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D841-FB73-4091-842C-FE24C731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　条例　.dot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2011-05-13T02:57:00Z</cp:lastPrinted>
  <dcterms:created xsi:type="dcterms:W3CDTF">2024-10-09T07:29:00Z</dcterms:created>
  <dcterms:modified xsi:type="dcterms:W3CDTF">2024-10-09T07:29:00Z</dcterms:modified>
</cp:coreProperties>
</file>