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3C8A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第４号様式（第８条関係）</w:t>
      </w:r>
    </w:p>
    <w:p w14:paraId="240A63DC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操業開始届出書</w:t>
      </w:r>
    </w:p>
    <w:p w14:paraId="3DA5ADB6" w14:textId="77777777" w:rsidR="00293AA0" w:rsidRDefault="00293AA0">
      <w:pPr>
        <w:rPr>
          <w:rFonts w:ascii="ＭＳ 明朝"/>
        </w:rPr>
      </w:pPr>
    </w:p>
    <w:p w14:paraId="18060133" w14:textId="77777777" w:rsidR="0091505F" w:rsidRPr="005277B5" w:rsidRDefault="0091505F" w:rsidP="0091505F">
      <w:pPr>
        <w:wordWrap w:val="0"/>
        <w:jc w:val="right"/>
        <w:rPr>
          <w:rFonts w:ascii="ＭＳ 明朝"/>
        </w:rPr>
      </w:pPr>
      <w:r w:rsidRPr="0091505F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3968D273" w14:textId="77777777" w:rsidR="00293AA0" w:rsidRDefault="00293AA0">
      <w:pPr>
        <w:rPr>
          <w:rFonts w:ascii="ＭＳ 明朝"/>
        </w:rPr>
      </w:pPr>
    </w:p>
    <w:p w14:paraId="055E6637" w14:textId="77777777" w:rsidR="009B08CA" w:rsidRDefault="009B08CA" w:rsidP="009B08CA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　　　　　　　　　様</w:t>
      </w:r>
    </w:p>
    <w:p w14:paraId="1183F6B1" w14:textId="77777777" w:rsidR="00293AA0" w:rsidRPr="009B08CA" w:rsidRDefault="00293AA0">
      <w:pPr>
        <w:rPr>
          <w:rFonts w:ascii="ＭＳ 明朝"/>
        </w:rPr>
      </w:pPr>
    </w:p>
    <w:p w14:paraId="0E9BAC4F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  <w:r w:rsidR="0091505F">
        <w:rPr>
          <w:rFonts w:ascii="ＭＳ 明朝" w:hAnsi="ＭＳ 明朝" w:hint="eastAsia"/>
        </w:rPr>
        <w:t xml:space="preserve">　</w:t>
      </w:r>
    </w:p>
    <w:p w14:paraId="052E1B89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指定事業者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 w:rsidR="0091505F">
        <w:rPr>
          <w:rFonts w:ascii="ＭＳ 明朝" w:hAnsi="ＭＳ 明朝" w:hint="eastAsia"/>
        </w:rPr>
        <w:t xml:space="preserve">　</w:t>
      </w:r>
    </w:p>
    <w:p w14:paraId="54E2F929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</w:p>
    <w:p w14:paraId="227D820C" w14:textId="77777777" w:rsidR="00293AA0" w:rsidRDefault="00293AA0">
      <w:pPr>
        <w:rPr>
          <w:rFonts w:ascii="ＭＳ 明朝"/>
        </w:rPr>
      </w:pPr>
    </w:p>
    <w:p w14:paraId="43F2CC44" w14:textId="77777777" w:rsidR="00293AA0" w:rsidRDefault="00293AA0">
      <w:pPr>
        <w:rPr>
          <w:rFonts w:ascii="ＭＳ 明朝"/>
        </w:rPr>
      </w:pPr>
    </w:p>
    <w:p w14:paraId="54933899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対象施設の操業を開始したので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富里市工業団地企業立地促進条例施行規則第８条の規定により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下記のとおり届け出ます。</w:t>
      </w:r>
    </w:p>
    <w:p w14:paraId="2EEF3500" w14:textId="77777777" w:rsidR="00293AA0" w:rsidRDefault="00293AA0">
      <w:pPr>
        <w:rPr>
          <w:rFonts w:ascii="ＭＳ 明朝"/>
        </w:rPr>
      </w:pPr>
    </w:p>
    <w:p w14:paraId="29D11EA9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5692152E" w14:textId="77777777" w:rsidR="00293AA0" w:rsidRDefault="00293AA0">
      <w:pPr>
        <w:rPr>
          <w:rFonts w:ascii="ＭＳ 明朝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960"/>
      </w:tblGrid>
      <w:tr w:rsidR="00293AA0" w14:paraId="2642A10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60" w:type="dxa"/>
            <w:vAlign w:val="center"/>
          </w:tcPr>
          <w:p w14:paraId="3D43731B" w14:textId="77777777" w:rsidR="00293AA0" w:rsidRDefault="00293AA0">
            <w:pPr>
              <w:pStyle w:val="a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対象施設の名称</w:t>
            </w:r>
          </w:p>
        </w:tc>
        <w:tc>
          <w:tcPr>
            <w:tcW w:w="6960" w:type="dxa"/>
            <w:vAlign w:val="center"/>
          </w:tcPr>
          <w:p w14:paraId="5FA3B424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1DFF2D20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460" w:type="dxa"/>
            <w:vAlign w:val="center"/>
          </w:tcPr>
          <w:p w14:paraId="65290646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960" w:type="dxa"/>
            <w:vAlign w:val="center"/>
          </w:tcPr>
          <w:p w14:paraId="71E29F1E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富里市</w:t>
            </w:r>
          </w:p>
        </w:tc>
      </w:tr>
      <w:tr w:rsidR="00293AA0" w14:paraId="5E0A8739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460" w:type="dxa"/>
            <w:vAlign w:val="center"/>
          </w:tcPr>
          <w:p w14:paraId="6172D567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操業開始年月日</w:t>
            </w:r>
          </w:p>
        </w:tc>
        <w:tc>
          <w:tcPr>
            <w:tcW w:w="6960" w:type="dxa"/>
            <w:vAlign w:val="center"/>
          </w:tcPr>
          <w:p w14:paraId="0D71B3C7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年　　　月　　　日</w:t>
            </w:r>
          </w:p>
        </w:tc>
      </w:tr>
    </w:tbl>
    <w:p w14:paraId="54F27CCF" w14:textId="77777777" w:rsidR="00293AA0" w:rsidRDefault="00293AA0">
      <w:pPr>
        <w:rPr>
          <w:rFonts w:ascii="ＭＳ 明朝"/>
        </w:rPr>
      </w:pPr>
    </w:p>
    <w:sectPr w:rsidR="00293AA0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D5BC" w14:textId="77777777" w:rsidR="005840B5" w:rsidRDefault="005840B5" w:rsidP="00326BC1">
      <w:r>
        <w:separator/>
      </w:r>
    </w:p>
  </w:endnote>
  <w:endnote w:type="continuationSeparator" w:id="0">
    <w:p w14:paraId="02C8CE37" w14:textId="77777777" w:rsidR="005840B5" w:rsidRDefault="005840B5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58BD" w14:textId="77777777" w:rsidR="005840B5" w:rsidRDefault="005840B5" w:rsidP="00326BC1">
      <w:r>
        <w:separator/>
      </w:r>
    </w:p>
  </w:footnote>
  <w:footnote w:type="continuationSeparator" w:id="0">
    <w:p w14:paraId="1FC0BC10" w14:textId="77777777" w:rsidR="005840B5" w:rsidRDefault="005840B5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5B1A"/>
    <w:rsid w:val="000308EF"/>
    <w:rsid w:val="00032697"/>
    <w:rsid w:val="00057476"/>
    <w:rsid w:val="00062D28"/>
    <w:rsid w:val="000D321F"/>
    <w:rsid w:val="000F4550"/>
    <w:rsid w:val="000F64E4"/>
    <w:rsid w:val="0019575A"/>
    <w:rsid w:val="002536A0"/>
    <w:rsid w:val="00293AA0"/>
    <w:rsid w:val="00326BC1"/>
    <w:rsid w:val="004034CD"/>
    <w:rsid w:val="00487030"/>
    <w:rsid w:val="004D7ABA"/>
    <w:rsid w:val="005277B5"/>
    <w:rsid w:val="0053435B"/>
    <w:rsid w:val="00580C03"/>
    <w:rsid w:val="005840B5"/>
    <w:rsid w:val="005F63B4"/>
    <w:rsid w:val="006B0C59"/>
    <w:rsid w:val="006C2B23"/>
    <w:rsid w:val="006D5E52"/>
    <w:rsid w:val="006E55FD"/>
    <w:rsid w:val="0071406B"/>
    <w:rsid w:val="00724DC8"/>
    <w:rsid w:val="00742B31"/>
    <w:rsid w:val="00746C89"/>
    <w:rsid w:val="00755E64"/>
    <w:rsid w:val="00773532"/>
    <w:rsid w:val="008B5548"/>
    <w:rsid w:val="008C3546"/>
    <w:rsid w:val="0091505F"/>
    <w:rsid w:val="009334D8"/>
    <w:rsid w:val="009B08CA"/>
    <w:rsid w:val="00A37A67"/>
    <w:rsid w:val="00A93CB3"/>
    <w:rsid w:val="00B2501D"/>
    <w:rsid w:val="00B93E64"/>
    <w:rsid w:val="00C463D5"/>
    <w:rsid w:val="00C518D8"/>
    <w:rsid w:val="00CF63E7"/>
    <w:rsid w:val="00D14564"/>
    <w:rsid w:val="00D33753"/>
    <w:rsid w:val="00D62386"/>
    <w:rsid w:val="00DF4EC0"/>
    <w:rsid w:val="00E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82DE10"/>
  <w14:defaultImageDpi w14:val="0"/>
  <w15:docId w15:val="{32A49E16-758B-4773-9B68-0B335FBC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4024-9FE1-447F-92F1-EBA14868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2011-05-13T02:57:00Z</cp:lastPrinted>
  <dcterms:created xsi:type="dcterms:W3CDTF">2026-03-26T04:24:00Z</dcterms:created>
  <dcterms:modified xsi:type="dcterms:W3CDTF">2026-03-26T04:24:00Z</dcterms:modified>
</cp:coreProperties>
</file>